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FA" w:rsidRDefault="00A63A0F" w:rsidP="00640533">
      <w:pPr>
        <w:pStyle w:val="Kop2"/>
        <w:rPr>
          <w:sz w:val="29"/>
          <w:szCs w:val="29"/>
        </w:rPr>
      </w:pPr>
      <w:r>
        <w:rPr>
          <w:b/>
          <w:sz w:val="36"/>
          <w:szCs w:val="36"/>
        </w:rPr>
        <w:t>RSV: spelregel</w:t>
      </w:r>
      <w:r w:rsidR="00047BF8">
        <w:rPr>
          <w:b/>
          <w:sz w:val="36"/>
          <w:szCs w:val="36"/>
        </w:rPr>
        <w:t xml:space="preserve">ronde </w:t>
      </w:r>
      <w:r w:rsidR="00E10E6F">
        <w:rPr>
          <w:b/>
          <w:sz w:val="36"/>
          <w:szCs w:val="36"/>
        </w:rPr>
        <w:t>2</w:t>
      </w:r>
      <w:r w:rsidR="005F42FA">
        <w:rPr>
          <w:sz w:val="29"/>
          <w:szCs w:val="29"/>
        </w:rPr>
        <w:tab/>
      </w:r>
      <w:r w:rsidR="001E2804">
        <w:rPr>
          <w:sz w:val="29"/>
          <w:szCs w:val="29"/>
        </w:rPr>
        <w:tab/>
      </w:r>
      <w:r w:rsidR="001E2804">
        <w:rPr>
          <w:sz w:val="29"/>
          <w:szCs w:val="29"/>
        </w:rPr>
        <w:tab/>
      </w:r>
      <w:r w:rsidR="001E2804">
        <w:rPr>
          <w:sz w:val="29"/>
          <w:szCs w:val="29"/>
        </w:rPr>
        <w:tab/>
        <w:t>(okto</w:t>
      </w:r>
      <w:r w:rsidR="00E96EB6">
        <w:rPr>
          <w:sz w:val="29"/>
          <w:szCs w:val="29"/>
        </w:rPr>
        <w:t>ber 2016</w:t>
      </w:r>
      <w:r w:rsidR="00AF0799">
        <w:rPr>
          <w:sz w:val="29"/>
          <w:szCs w:val="29"/>
        </w:rPr>
        <w:t>)</w:t>
      </w:r>
    </w:p>
    <w:p w:rsidR="005F42FA" w:rsidRPr="005F42FA" w:rsidRDefault="005F42FA" w:rsidP="00640533">
      <w:pPr>
        <w:pStyle w:val="Kop2"/>
        <w:rPr>
          <w:sz w:val="12"/>
          <w:szCs w:val="12"/>
        </w:rPr>
      </w:pPr>
    </w:p>
    <w:p w:rsidR="00640533" w:rsidRPr="005F42FA" w:rsidRDefault="00A77161" w:rsidP="00640533">
      <w:pPr>
        <w:pStyle w:val="Kop2"/>
        <w:rPr>
          <w:sz w:val="29"/>
          <w:szCs w:val="29"/>
        </w:rPr>
      </w:pPr>
      <w:r>
        <w:rPr>
          <w:sz w:val="29"/>
          <w:szCs w:val="29"/>
        </w:rPr>
        <w:t>ANTWOORDEN</w:t>
      </w:r>
      <w:bookmarkStart w:id="0" w:name="_GoBack"/>
      <w:bookmarkEnd w:id="0"/>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7D7064" w:rsidRDefault="003B7972" w:rsidP="00F03903">
      <w:pPr>
        <w:pStyle w:val="Normaalweb"/>
        <w:spacing w:line="408" w:lineRule="auto"/>
        <w:rPr>
          <w:rFonts w:ascii="Verdana" w:hAnsi="Verdana"/>
          <w:bCs/>
          <w:sz w:val="20"/>
          <w:szCs w:val="20"/>
        </w:rPr>
      </w:pPr>
      <w:r w:rsidRPr="00365AC2">
        <w:rPr>
          <w:rStyle w:val="Zwaar"/>
          <w:rFonts w:ascii="Verdana" w:hAnsi="Verdana"/>
          <w:sz w:val="20"/>
          <w:szCs w:val="20"/>
          <w:highlight w:val="green"/>
        </w:rPr>
        <w:t>1.</w:t>
      </w:r>
      <w:r w:rsidRPr="00855E27">
        <w:rPr>
          <w:rStyle w:val="Zwaar"/>
          <w:rFonts w:ascii="Verdana" w:hAnsi="Verdana"/>
          <w:b w:val="0"/>
          <w:sz w:val="20"/>
          <w:szCs w:val="20"/>
        </w:rPr>
        <w:t xml:space="preserve"> </w:t>
      </w:r>
      <w:r w:rsidR="007D7064" w:rsidRPr="007D7064">
        <w:rPr>
          <w:rFonts w:ascii="Verdana" w:hAnsi="Verdana"/>
          <w:b/>
          <w:bCs/>
          <w:sz w:val="20"/>
          <w:szCs w:val="20"/>
        </w:rPr>
        <w:t>Tijden</w:t>
      </w:r>
      <w:r w:rsidR="007D7064">
        <w:rPr>
          <w:rFonts w:ascii="Verdana" w:hAnsi="Verdana"/>
          <w:b/>
          <w:bCs/>
          <w:sz w:val="20"/>
          <w:szCs w:val="20"/>
        </w:rPr>
        <w:t>s een amateurwedstrijd gooit de</w:t>
      </w:r>
      <w:r w:rsidR="007D7064" w:rsidRPr="007D7064">
        <w:rPr>
          <w:rFonts w:ascii="Verdana" w:hAnsi="Verdana"/>
          <w:b/>
          <w:bCs/>
          <w:sz w:val="20"/>
          <w:szCs w:val="20"/>
        </w:rPr>
        <w:t xml:space="preserve"> trainer </w:t>
      </w:r>
      <w:r w:rsidR="007D7064">
        <w:rPr>
          <w:rFonts w:ascii="Verdana" w:hAnsi="Verdana"/>
          <w:b/>
          <w:bCs/>
          <w:sz w:val="20"/>
          <w:szCs w:val="20"/>
        </w:rPr>
        <w:t xml:space="preserve">van de thuisclub </w:t>
      </w:r>
      <w:r w:rsidR="007D7064" w:rsidRPr="007D7064">
        <w:rPr>
          <w:rFonts w:ascii="Verdana" w:hAnsi="Verdana"/>
          <w:b/>
          <w:bCs/>
          <w:sz w:val="20"/>
          <w:szCs w:val="20"/>
        </w:rPr>
        <w:t xml:space="preserve">vanaf de bank een bidon naar de bal, die zich binnen het speelveld </w:t>
      </w:r>
      <w:r w:rsidR="00E10E6F">
        <w:rPr>
          <w:rFonts w:ascii="Verdana" w:hAnsi="Verdana"/>
          <w:b/>
          <w:bCs/>
          <w:sz w:val="20"/>
          <w:szCs w:val="20"/>
        </w:rPr>
        <w:t xml:space="preserve">nabij de zijlijn </w:t>
      </w:r>
      <w:r w:rsidR="007D7064" w:rsidRPr="007D7064">
        <w:rPr>
          <w:rFonts w:ascii="Verdana" w:hAnsi="Verdana"/>
          <w:b/>
          <w:bCs/>
          <w:sz w:val="20"/>
          <w:szCs w:val="20"/>
        </w:rPr>
        <w:t>bevindt. Hoe moet de scheidsrechter nu handelen?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B27B7D">
        <w:rPr>
          <w:rStyle w:val="Zwaar"/>
          <w:rFonts w:ascii="Verdana" w:hAnsi="Verdana"/>
          <w:b w:val="0"/>
          <w:color w:val="515D52"/>
          <w:sz w:val="18"/>
          <w:szCs w:val="18"/>
        </w:rPr>
        <w:t>Laten verwijderen__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B27B7D">
        <w:rPr>
          <w:rStyle w:val="Zwaar"/>
          <w:rFonts w:ascii="Verdana" w:hAnsi="Verdana"/>
          <w:b w:val="0"/>
          <w:color w:val="515D52"/>
          <w:sz w:val="18"/>
          <w:szCs w:val="18"/>
        </w:rPr>
        <w:t>Directe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B27B7D">
        <w:rPr>
          <w:rStyle w:val="Zwaar"/>
          <w:rFonts w:ascii="Verdana" w:hAnsi="Verdana"/>
          <w:b w:val="0"/>
          <w:color w:val="515D52"/>
          <w:sz w:val="18"/>
          <w:szCs w:val="18"/>
        </w:rPr>
        <w:t>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B27B7D">
        <w:rPr>
          <w:rStyle w:val="Zwaar"/>
          <w:rFonts w:ascii="Verdana" w:hAnsi="Verdana"/>
          <w:b w:val="0"/>
          <w:color w:val="515D52"/>
          <w:sz w:val="18"/>
          <w:szCs w:val="18"/>
        </w:rPr>
        <w:t>Plaats waar de bidon de bal raakt (of geraakt zou hebben)</w:t>
      </w:r>
      <w:r>
        <w:rPr>
          <w:rStyle w:val="Zwaar"/>
          <w:rFonts w:ascii="Verdana" w:hAnsi="Verdana"/>
          <w:b w:val="0"/>
          <w:color w:val="515D52"/>
          <w:sz w:val="18"/>
          <w:szCs w:val="18"/>
        </w:rPr>
        <w:t>__</w:t>
      </w:r>
      <w:r w:rsidR="003D492E">
        <w:rPr>
          <w:rStyle w:val="Zwaar"/>
          <w:rFonts w:ascii="Verdana" w:hAnsi="Verdana"/>
          <w:b w:val="0"/>
          <w:color w:val="515D52"/>
          <w:sz w:val="18"/>
          <w:szCs w:val="18"/>
        </w:rPr>
        <w:t>_______</w:t>
      </w:r>
    </w:p>
    <w:p w:rsidR="005F42FA" w:rsidRPr="003C3D5E" w:rsidRDefault="005F42FA" w:rsidP="003C3D5E">
      <w:pPr>
        <w:pStyle w:val="Normaalweb"/>
        <w:rPr>
          <w:rStyle w:val="Zwaar"/>
          <w:b w:val="0"/>
          <w:bCs w:val="0"/>
          <w:szCs w:val="20"/>
        </w:rPr>
      </w:pPr>
    </w:p>
    <w:p w:rsidR="00044328" w:rsidRPr="00C94183" w:rsidRDefault="00AF52FB" w:rsidP="00855E27">
      <w:pPr>
        <w:pStyle w:val="Normaalweb"/>
        <w:spacing w:line="408" w:lineRule="auto"/>
        <w:rPr>
          <w:rFonts w:ascii="Verdana" w:hAnsi="Verdana"/>
          <w:b/>
          <w:color w:val="000000"/>
          <w:sz w:val="20"/>
          <w:szCs w:val="15"/>
        </w:rPr>
      </w:pPr>
      <w:r w:rsidRPr="00C94183">
        <w:rPr>
          <w:rStyle w:val="Zwaar"/>
          <w:rFonts w:ascii="Verdana" w:hAnsi="Verdana"/>
          <w:sz w:val="20"/>
          <w:szCs w:val="20"/>
          <w:highlight w:val="green"/>
        </w:rPr>
        <w:t>2.</w:t>
      </w:r>
      <w:r w:rsidRPr="00C94183">
        <w:rPr>
          <w:rStyle w:val="Zwaar"/>
          <w:rFonts w:ascii="Verdana" w:hAnsi="Verdana"/>
          <w:b w:val="0"/>
          <w:sz w:val="20"/>
          <w:szCs w:val="20"/>
        </w:rPr>
        <w:t xml:space="preserve"> </w:t>
      </w:r>
      <w:r w:rsidR="00C24471" w:rsidRPr="00C24471">
        <w:rPr>
          <w:rFonts w:ascii="Verdana" w:hAnsi="Verdana"/>
          <w:b/>
          <w:bCs/>
          <w:sz w:val="20"/>
          <w:szCs w:val="20"/>
        </w:rPr>
        <w:t>Tijdens de wedstrijd ontstaat ineens verwarring omdat een toeschouwer op een fluitje blaast. Wat beslist de scheidsrechter als een speler hierdoor nabij de zijlijn de bal in zijn handen heeft genomen omdat hij van mening was dat de scheidsrechter had gefloten?</w:t>
      </w:r>
    </w:p>
    <w:p w:rsidR="00B27B7D" w:rsidRDefault="00B27B7D" w:rsidP="00B27B7D">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_GEEN___________</w:t>
      </w:r>
      <w:r>
        <w:rPr>
          <w:rStyle w:val="Zwaar"/>
          <w:rFonts w:ascii="Verdana" w:hAnsi="Verdana"/>
          <w:b w:val="0"/>
          <w:color w:val="515D52"/>
          <w:sz w:val="18"/>
          <w:szCs w:val="18"/>
        </w:rPr>
        <w:tab/>
        <w:t>Spelhervatting: _Scheidsrechtersbal__________</w:t>
      </w:r>
    </w:p>
    <w:p w:rsidR="00B27B7D" w:rsidRPr="003B7972" w:rsidRDefault="00B27B7D" w:rsidP="00B27B7D">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_Plaats van de bal op het moment van onderbreken_________________</w:t>
      </w:r>
    </w:p>
    <w:p w:rsidR="00AD322F" w:rsidRDefault="00AD322F" w:rsidP="003C3D5E">
      <w:pPr>
        <w:pStyle w:val="Normaalweb"/>
      </w:pPr>
    </w:p>
    <w:p w:rsidR="001056D4" w:rsidRPr="0047109A" w:rsidRDefault="00B70C42" w:rsidP="0047109A">
      <w:pPr>
        <w:pStyle w:val="Normaalweb"/>
        <w:spacing w:line="408" w:lineRule="auto"/>
        <w:rPr>
          <w:rFonts w:ascii="Verdana" w:hAnsi="Verdana"/>
          <w:b/>
          <w:sz w:val="20"/>
          <w:szCs w:val="20"/>
        </w:rPr>
      </w:pPr>
      <w:r w:rsidRPr="00217553">
        <w:rPr>
          <w:rStyle w:val="Zwaar"/>
          <w:rFonts w:ascii="Verdana" w:hAnsi="Verdana"/>
          <w:sz w:val="20"/>
          <w:szCs w:val="20"/>
          <w:highlight w:val="green"/>
        </w:rPr>
        <w:t>3.</w:t>
      </w:r>
      <w:r w:rsidRPr="0047109A">
        <w:rPr>
          <w:rStyle w:val="Zwaar"/>
          <w:rFonts w:ascii="Verdana" w:hAnsi="Verdana"/>
          <w:b w:val="0"/>
          <w:sz w:val="20"/>
          <w:szCs w:val="20"/>
        </w:rPr>
        <w:t xml:space="preserve"> </w:t>
      </w:r>
      <w:r w:rsidR="00E10E6F">
        <w:rPr>
          <w:rFonts w:ascii="Verdana" w:hAnsi="Verdana"/>
          <w:b/>
          <w:bCs/>
          <w:sz w:val="20"/>
          <w:szCs w:val="20"/>
        </w:rPr>
        <w:t>De scheidsrechter hervat het spel met een scheidsrechtersbal waarbij alleen e</w:t>
      </w:r>
      <w:r w:rsidR="00E10E6F" w:rsidRPr="00E10E6F">
        <w:rPr>
          <w:rFonts w:ascii="Verdana" w:hAnsi="Verdana"/>
          <w:b/>
          <w:bCs/>
          <w:sz w:val="20"/>
          <w:szCs w:val="20"/>
        </w:rPr>
        <w:t xml:space="preserve">en aanvaller </w:t>
      </w:r>
      <w:r w:rsidR="00E10E6F">
        <w:rPr>
          <w:rFonts w:ascii="Verdana" w:hAnsi="Verdana"/>
          <w:b/>
          <w:bCs/>
          <w:sz w:val="20"/>
          <w:szCs w:val="20"/>
        </w:rPr>
        <w:t>van partij A aanwezig is. Nadat de bal de g</w:t>
      </w:r>
      <w:r w:rsidR="00E10E6F" w:rsidRPr="00E10E6F">
        <w:rPr>
          <w:rFonts w:ascii="Verdana" w:hAnsi="Verdana"/>
          <w:b/>
          <w:bCs/>
          <w:sz w:val="20"/>
          <w:szCs w:val="20"/>
        </w:rPr>
        <w:t>r</w:t>
      </w:r>
      <w:r w:rsidR="00E10E6F">
        <w:rPr>
          <w:rFonts w:ascii="Verdana" w:hAnsi="Verdana"/>
          <w:b/>
          <w:bCs/>
          <w:sz w:val="20"/>
          <w:szCs w:val="20"/>
        </w:rPr>
        <w:t xml:space="preserve">ond geraakt heeft, dribbelt deze aanvaller ongeveer vijf meter in de richting van de doelman van de </w:t>
      </w:r>
      <w:r w:rsidR="00E10E6F" w:rsidRPr="00E10E6F">
        <w:rPr>
          <w:rFonts w:ascii="Verdana" w:hAnsi="Verdana"/>
          <w:b/>
          <w:bCs/>
          <w:sz w:val="20"/>
          <w:szCs w:val="20"/>
        </w:rPr>
        <w:t>partij</w:t>
      </w:r>
      <w:r w:rsidR="00E10E6F">
        <w:rPr>
          <w:rFonts w:ascii="Verdana" w:hAnsi="Verdana"/>
          <w:b/>
          <w:bCs/>
          <w:sz w:val="20"/>
          <w:szCs w:val="20"/>
        </w:rPr>
        <w:t xml:space="preserve"> B</w:t>
      </w:r>
      <w:r w:rsidR="00E10E6F" w:rsidRPr="00E10E6F">
        <w:rPr>
          <w:rFonts w:ascii="Verdana" w:hAnsi="Verdana"/>
          <w:b/>
          <w:bCs/>
          <w:sz w:val="20"/>
          <w:szCs w:val="20"/>
        </w:rPr>
        <w:t xml:space="preserve">. </w:t>
      </w:r>
      <w:r w:rsidR="003B7927">
        <w:rPr>
          <w:rFonts w:ascii="Verdana" w:hAnsi="Verdana"/>
          <w:b/>
          <w:bCs/>
          <w:sz w:val="20"/>
          <w:szCs w:val="20"/>
        </w:rPr>
        <w:t xml:space="preserve">Hij schiet vervolgens de bal richting de doelman. De doelman laat de bal zonder </w:t>
      </w:r>
      <w:r w:rsidR="00E10E6F" w:rsidRPr="00E10E6F">
        <w:rPr>
          <w:rFonts w:ascii="Verdana" w:hAnsi="Verdana"/>
          <w:b/>
          <w:bCs/>
          <w:sz w:val="20"/>
          <w:szCs w:val="20"/>
        </w:rPr>
        <w:t>te raken onder zijn voet doorschieten en de bal gaat in het doel.</w:t>
      </w:r>
      <w:r w:rsidR="003B7927">
        <w:rPr>
          <w:rFonts w:ascii="Verdana" w:hAnsi="Verdana"/>
          <w:b/>
          <w:bCs/>
          <w:sz w:val="20"/>
          <w:szCs w:val="20"/>
        </w:rPr>
        <w:t xml:space="preserve"> </w:t>
      </w:r>
      <w:r w:rsidR="007D7064" w:rsidRPr="007D7064">
        <w:rPr>
          <w:rFonts w:ascii="Verdana" w:hAnsi="Verdana"/>
          <w:b/>
          <w:bCs/>
          <w:sz w:val="20"/>
          <w:szCs w:val="20"/>
        </w:rPr>
        <w:t>Wat moet de sche</w:t>
      </w:r>
      <w:r w:rsidR="007D7064">
        <w:rPr>
          <w:rFonts w:ascii="Verdana" w:hAnsi="Verdana"/>
          <w:b/>
          <w:bCs/>
          <w:sz w:val="20"/>
          <w:szCs w:val="20"/>
        </w:rPr>
        <w:t>idsrechter hier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w:t>
      </w:r>
      <w:r w:rsidR="00B27B7D">
        <w:rPr>
          <w:rStyle w:val="Zwaar"/>
          <w:rFonts w:ascii="Verdana" w:hAnsi="Verdana"/>
          <w:b w:val="0"/>
          <w:color w:val="515D52"/>
          <w:sz w:val="18"/>
          <w:szCs w:val="18"/>
        </w:rPr>
        <w:t>GEEN</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w:t>
      </w:r>
      <w:r w:rsidR="00B27B7D">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B27B7D">
        <w:rPr>
          <w:rStyle w:val="Zwaar"/>
          <w:rFonts w:ascii="Verdana" w:hAnsi="Verdana"/>
          <w:b w:val="0"/>
          <w:color w:val="515D52"/>
          <w:sz w:val="18"/>
          <w:szCs w:val="18"/>
        </w:rPr>
        <w:t>Doelschop</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B27B7D">
        <w:rPr>
          <w:rStyle w:val="Zwaar"/>
          <w:rFonts w:ascii="Verdana" w:hAnsi="Verdana"/>
          <w:b w:val="0"/>
          <w:color w:val="515D52"/>
          <w:sz w:val="18"/>
          <w:szCs w:val="18"/>
        </w:rPr>
        <w:t>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B27B7D">
        <w:rPr>
          <w:rStyle w:val="Zwaar"/>
          <w:rFonts w:ascii="Verdana" w:hAnsi="Verdana"/>
          <w:b w:val="0"/>
          <w:color w:val="515D52"/>
          <w:sz w:val="18"/>
          <w:szCs w:val="18"/>
        </w:rPr>
        <w:t>Willekeurige plaats doelgebied</w:t>
      </w:r>
      <w:r w:rsidR="003D492E">
        <w:rPr>
          <w:rStyle w:val="Zwaar"/>
          <w:rFonts w:ascii="Verdana" w:hAnsi="Verdana"/>
          <w:b w:val="0"/>
          <w:color w:val="515D52"/>
          <w:sz w:val="18"/>
          <w:szCs w:val="18"/>
        </w:rPr>
        <w:t>________________________</w:t>
      </w:r>
      <w:r w:rsidR="00B27B7D">
        <w:rPr>
          <w:rStyle w:val="Zwaar"/>
          <w:rFonts w:ascii="Verdana" w:hAnsi="Verdana"/>
          <w:b w:val="0"/>
          <w:color w:val="515D52"/>
          <w:sz w:val="18"/>
          <w:szCs w:val="18"/>
        </w:rPr>
        <w:t>_________</w:t>
      </w:r>
    </w:p>
    <w:p w:rsidR="00305150" w:rsidRPr="00D5268F" w:rsidRDefault="00F6523E" w:rsidP="00D5268F">
      <w:pPr>
        <w:pStyle w:val="Normaalweb"/>
        <w:spacing w:line="408" w:lineRule="auto"/>
        <w:rPr>
          <w:rFonts w:ascii="Verdana" w:hAnsi="Verdana" w:cs="Arial"/>
          <w:b/>
          <w:sz w:val="20"/>
          <w:szCs w:val="20"/>
          <w:shd w:val="clear" w:color="auto" w:fill="FFFFFF"/>
        </w:rPr>
      </w:pPr>
      <w:r>
        <w:rPr>
          <w:rStyle w:val="Zwaar"/>
          <w:rFonts w:ascii="Verdana" w:hAnsi="Verdana" w:cs="Arial"/>
          <w:sz w:val="20"/>
          <w:szCs w:val="20"/>
        </w:rPr>
        <w:br w:type="page"/>
      </w:r>
      <w:r w:rsidR="00B70C42" w:rsidRPr="005142F5">
        <w:rPr>
          <w:rStyle w:val="Zwaar"/>
          <w:rFonts w:ascii="Verdana" w:hAnsi="Verdana" w:cs="Arial"/>
          <w:sz w:val="20"/>
          <w:szCs w:val="20"/>
          <w:highlight w:val="green"/>
        </w:rPr>
        <w:lastRenderedPageBreak/>
        <w:t>4.</w:t>
      </w:r>
      <w:r w:rsidR="00C24471" w:rsidRPr="00C24471">
        <w:rPr>
          <w:rStyle w:val="Zwaar"/>
          <w:rFonts w:ascii="Verdana" w:hAnsi="Verdana" w:cs="Arial"/>
          <w:sz w:val="20"/>
          <w:szCs w:val="20"/>
        </w:rPr>
        <w:t xml:space="preserve"> </w:t>
      </w:r>
      <w:r w:rsidR="003B7927" w:rsidRPr="003B7927">
        <w:rPr>
          <w:rStyle w:val="Zwaar"/>
          <w:rFonts w:ascii="Verdana" w:hAnsi="Verdana" w:cs="Arial"/>
          <w:sz w:val="20"/>
          <w:szCs w:val="20"/>
        </w:rPr>
        <w:t>Een aanvaller en verdediger begaan in een fel duel gelijktijdig een overtreding. Dit vindt plaats halverwege de helft van de aanvallende partij.  De aanvaller valt de verdediger aan op onbesuisde wijze, terwijl de verdediger met buitensporige inzet de aanvaller aanvalt (gestrekt been, noppen vooruit). Wat moet de scheidsrechter hier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B27B7D">
        <w:rPr>
          <w:rStyle w:val="Zwaar"/>
          <w:rFonts w:ascii="Verdana" w:hAnsi="Verdana"/>
          <w:b w:val="0"/>
          <w:color w:val="515D52"/>
          <w:sz w:val="18"/>
          <w:szCs w:val="18"/>
        </w:rPr>
        <w:t>GEEL &amp; ROOD</w:t>
      </w:r>
      <w:r>
        <w:rPr>
          <w:rStyle w:val="Zwaar"/>
          <w:rFonts w:ascii="Verdana" w:hAnsi="Verdana"/>
          <w:b w:val="0"/>
          <w:color w:val="515D52"/>
          <w:sz w:val="18"/>
          <w:szCs w:val="18"/>
        </w:rPr>
        <w:t>_</w:t>
      </w:r>
      <w:r w:rsidR="00B27B7D">
        <w:rPr>
          <w:rStyle w:val="Zwaar"/>
          <w:rFonts w:ascii="Verdana" w:hAnsi="Verdana"/>
          <w:b w:val="0"/>
          <w:color w:val="515D52"/>
          <w:sz w:val="18"/>
          <w:szCs w:val="18"/>
        </w:rPr>
        <w:t>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DC757E">
        <w:rPr>
          <w:rStyle w:val="Zwaar"/>
          <w:rFonts w:ascii="Verdana" w:hAnsi="Verdana"/>
          <w:b w:val="0"/>
          <w:color w:val="515D52"/>
          <w:sz w:val="18"/>
          <w:szCs w:val="18"/>
        </w:rPr>
        <w:t xml:space="preserve">Directe vrije schop </w:t>
      </w:r>
      <w:proofErr w:type="spellStart"/>
      <w:r w:rsidR="00DC757E">
        <w:rPr>
          <w:rStyle w:val="Zwaar"/>
          <w:rFonts w:ascii="Verdana" w:hAnsi="Verdana"/>
          <w:b w:val="0"/>
          <w:color w:val="515D52"/>
          <w:sz w:val="18"/>
          <w:szCs w:val="18"/>
        </w:rPr>
        <w:t>aanv</w:t>
      </w:r>
      <w:proofErr w:type="spellEnd"/>
      <w:r w:rsidR="00DC757E">
        <w:rPr>
          <w:rStyle w:val="Zwaar"/>
          <w:rFonts w:ascii="Verdana" w:hAnsi="Verdana"/>
          <w:b w:val="0"/>
          <w:color w:val="515D52"/>
          <w:sz w:val="18"/>
          <w:szCs w:val="18"/>
        </w:rPr>
        <w:t xml:space="preserve"> partij</w:t>
      </w:r>
      <w:r w:rsidR="00B61D26">
        <w:rPr>
          <w:rStyle w:val="Zwaar"/>
          <w:rFonts w:ascii="Verdana" w:hAnsi="Verdana"/>
          <w:b w:val="0"/>
          <w:color w:val="515D52"/>
          <w:sz w:val="18"/>
          <w:szCs w:val="18"/>
        </w:rPr>
        <w:t>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DC757E">
        <w:rPr>
          <w:rStyle w:val="Zwaar"/>
          <w:rFonts w:ascii="Verdana" w:hAnsi="Verdana"/>
          <w:b w:val="0"/>
          <w:color w:val="515D52"/>
          <w:sz w:val="18"/>
          <w:szCs w:val="18"/>
        </w:rPr>
        <w:t>Plaats van de overtreding</w:t>
      </w:r>
      <w:r w:rsidR="003D492E">
        <w:rPr>
          <w:rStyle w:val="Zwaar"/>
          <w:rFonts w:ascii="Verdana" w:hAnsi="Verdana"/>
          <w:b w:val="0"/>
          <w:color w:val="515D52"/>
          <w:sz w:val="18"/>
          <w:szCs w:val="18"/>
        </w:rPr>
        <w:t>_______________________________</w:t>
      </w:r>
      <w:r w:rsidR="00DC757E">
        <w:rPr>
          <w:rStyle w:val="Zwaar"/>
          <w:rFonts w:ascii="Verdana" w:hAnsi="Verdana"/>
          <w:b w:val="0"/>
          <w:color w:val="515D52"/>
          <w:sz w:val="18"/>
          <w:szCs w:val="18"/>
        </w:rPr>
        <w:t>_______</w:t>
      </w:r>
    </w:p>
    <w:p w:rsidR="005F42FA" w:rsidRDefault="005F42FA" w:rsidP="005F42FA">
      <w:pPr>
        <w:pStyle w:val="Normaalweb"/>
        <w:spacing w:line="408" w:lineRule="auto"/>
        <w:rPr>
          <w:rStyle w:val="Zwaar"/>
          <w:rFonts w:ascii="Verdana" w:hAnsi="Verdana"/>
          <w:sz w:val="18"/>
          <w:szCs w:val="18"/>
        </w:rPr>
      </w:pPr>
    </w:p>
    <w:p w:rsidR="00305150" w:rsidRPr="00E96EB6" w:rsidRDefault="00D50211" w:rsidP="00F03903">
      <w:pPr>
        <w:pStyle w:val="Normaalweb"/>
        <w:spacing w:line="408" w:lineRule="auto"/>
        <w:rPr>
          <w:rFonts w:ascii="Verdana" w:hAnsi="Verdana"/>
          <w:b/>
          <w:bCs/>
          <w:sz w:val="20"/>
          <w:szCs w:val="20"/>
        </w:rPr>
      </w:pPr>
      <w:r w:rsidRPr="00C94183">
        <w:rPr>
          <w:rStyle w:val="Zwaar"/>
          <w:rFonts w:ascii="Verdana" w:hAnsi="Verdana"/>
          <w:sz w:val="20"/>
          <w:szCs w:val="20"/>
          <w:highlight w:val="green"/>
        </w:rPr>
        <w:t>5</w:t>
      </w:r>
      <w:r w:rsidR="00870CE4" w:rsidRPr="00C94183">
        <w:rPr>
          <w:rStyle w:val="Zwaar"/>
          <w:rFonts w:ascii="Verdana" w:hAnsi="Verdana"/>
          <w:sz w:val="20"/>
          <w:szCs w:val="20"/>
          <w:highlight w:val="green"/>
        </w:rPr>
        <w:t>.</w:t>
      </w:r>
      <w:r w:rsidR="00870CE4" w:rsidRPr="00F03903">
        <w:rPr>
          <w:rStyle w:val="Zwaar"/>
          <w:rFonts w:ascii="Verdana" w:hAnsi="Verdana"/>
          <w:b w:val="0"/>
          <w:sz w:val="20"/>
          <w:szCs w:val="20"/>
        </w:rPr>
        <w:t xml:space="preserve"> </w:t>
      </w:r>
      <w:r w:rsidR="003B7927" w:rsidRPr="00E96EB6">
        <w:rPr>
          <w:rFonts w:ascii="Verdana" w:hAnsi="Verdana"/>
          <w:b/>
          <w:bCs/>
          <w:sz w:val="20"/>
          <w:szCs w:val="20"/>
        </w:rPr>
        <w:t xml:space="preserve">Op het moment dat de bal in het spel </w:t>
      </w:r>
      <w:r w:rsidR="00E96EB6" w:rsidRPr="00E96EB6">
        <w:rPr>
          <w:rFonts w:ascii="Verdana" w:hAnsi="Verdana"/>
          <w:b/>
          <w:bCs/>
          <w:sz w:val="20"/>
          <w:szCs w:val="20"/>
        </w:rPr>
        <w:t xml:space="preserve">is, oefent een verdediger </w:t>
      </w:r>
      <w:r w:rsidR="003B7927" w:rsidRPr="00E96EB6">
        <w:rPr>
          <w:rFonts w:ascii="Verdana" w:hAnsi="Verdana"/>
          <w:b/>
          <w:bCs/>
          <w:sz w:val="20"/>
          <w:szCs w:val="20"/>
        </w:rPr>
        <w:t>kritiek uit (niet beledigend) op een assistent-scheidsrechter. De verdediger staat in zijn strafschopgebied. Wat moet de scheidsrechter beslissen als hij hiervoor het spel heeft onderbroken?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DC757E">
        <w:rPr>
          <w:rStyle w:val="Zwaar"/>
          <w:rFonts w:ascii="Verdana" w:hAnsi="Verdana"/>
          <w:b w:val="0"/>
          <w:color w:val="515D52"/>
          <w:sz w:val="18"/>
          <w:szCs w:val="18"/>
        </w:rPr>
        <w:t>GEEL</w:t>
      </w:r>
      <w:r>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DC757E">
        <w:rPr>
          <w:rStyle w:val="Zwaar"/>
          <w:rFonts w:ascii="Verdana" w:hAnsi="Verdana"/>
          <w:b w:val="0"/>
          <w:color w:val="515D52"/>
          <w:sz w:val="18"/>
          <w:szCs w:val="18"/>
        </w:rPr>
        <w:t>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DC757E">
        <w:rPr>
          <w:rStyle w:val="Zwaar"/>
          <w:rFonts w:ascii="Verdana" w:hAnsi="Verdana"/>
          <w:b w:val="0"/>
          <w:color w:val="515D52"/>
          <w:sz w:val="18"/>
          <w:szCs w:val="18"/>
        </w:rPr>
        <w:t>Indirecte vrije schop</w:t>
      </w:r>
      <w:r w:rsidR="00B61D26">
        <w:rPr>
          <w:rStyle w:val="Zwaar"/>
          <w:rFonts w:ascii="Verdana" w:hAnsi="Verdana"/>
          <w:b w:val="0"/>
          <w:color w:val="515D52"/>
          <w:sz w:val="18"/>
          <w:szCs w:val="18"/>
        </w:rPr>
        <w:t>__</w:t>
      </w:r>
      <w:r w:rsidR="00DC757E">
        <w:rPr>
          <w:rStyle w:val="Zwaar"/>
          <w:rFonts w:ascii="Verdana" w:hAnsi="Verdana"/>
          <w:b w:val="0"/>
          <w:color w:val="515D52"/>
          <w:sz w:val="18"/>
          <w:szCs w:val="18"/>
        </w:rPr>
        <w:t>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DC757E">
        <w:rPr>
          <w:rStyle w:val="Zwaar"/>
          <w:rFonts w:ascii="Verdana" w:hAnsi="Verdana"/>
          <w:b w:val="0"/>
          <w:color w:val="515D52"/>
          <w:sz w:val="18"/>
          <w:szCs w:val="18"/>
        </w:rPr>
        <w:t>Plaats waar de verdediger staat</w:t>
      </w:r>
      <w:r>
        <w:rPr>
          <w:rStyle w:val="Zwaar"/>
          <w:rFonts w:ascii="Verdana" w:hAnsi="Verdana"/>
          <w:b w:val="0"/>
          <w:color w:val="515D52"/>
          <w:sz w:val="18"/>
          <w:szCs w:val="18"/>
        </w:rPr>
        <w:t>_</w:t>
      </w:r>
      <w:r w:rsidR="003D492E">
        <w:rPr>
          <w:rStyle w:val="Zwaar"/>
          <w:rFonts w:ascii="Verdana" w:hAnsi="Verdana"/>
          <w:b w:val="0"/>
          <w:color w:val="515D52"/>
          <w:sz w:val="18"/>
          <w:szCs w:val="18"/>
        </w:rPr>
        <w:t>___________</w:t>
      </w:r>
      <w:r w:rsidR="00DC757E">
        <w:rPr>
          <w:rStyle w:val="Zwaar"/>
          <w:rFonts w:ascii="Verdana" w:hAnsi="Verdana"/>
          <w:b w:val="0"/>
          <w:color w:val="515D52"/>
          <w:sz w:val="18"/>
          <w:szCs w:val="18"/>
        </w:rPr>
        <w:t>______________________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11EF1"/>
    <w:rsid w:val="0012673C"/>
    <w:rsid w:val="0013328B"/>
    <w:rsid w:val="001635F6"/>
    <w:rsid w:val="001A7058"/>
    <w:rsid w:val="001B5882"/>
    <w:rsid w:val="001C2484"/>
    <w:rsid w:val="001D50D1"/>
    <w:rsid w:val="001E2804"/>
    <w:rsid w:val="001E6B32"/>
    <w:rsid w:val="00210F00"/>
    <w:rsid w:val="00217553"/>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5AC2"/>
    <w:rsid w:val="003668FF"/>
    <w:rsid w:val="00370338"/>
    <w:rsid w:val="003908ED"/>
    <w:rsid w:val="003A02A1"/>
    <w:rsid w:val="003A64EF"/>
    <w:rsid w:val="003B1E65"/>
    <w:rsid w:val="003B7927"/>
    <w:rsid w:val="003B7972"/>
    <w:rsid w:val="003C0870"/>
    <w:rsid w:val="003C101F"/>
    <w:rsid w:val="003C3D5E"/>
    <w:rsid w:val="003D492E"/>
    <w:rsid w:val="003E33D1"/>
    <w:rsid w:val="003E7822"/>
    <w:rsid w:val="00420617"/>
    <w:rsid w:val="00430243"/>
    <w:rsid w:val="004473E0"/>
    <w:rsid w:val="00447A4C"/>
    <w:rsid w:val="00454BE8"/>
    <w:rsid w:val="00457075"/>
    <w:rsid w:val="0047109A"/>
    <w:rsid w:val="004E2B71"/>
    <w:rsid w:val="004F4643"/>
    <w:rsid w:val="005142F5"/>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71524"/>
    <w:rsid w:val="007757B7"/>
    <w:rsid w:val="00782334"/>
    <w:rsid w:val="00782BB6"/>
    <w:rsid w:val="00794D28"/>
    <w:rsid w:val="007A1542"/>
    <w:rsid w:val="007A4537"/>
    <w:rsid w:val="007C4920"/>
    <w:rsid w:val="007D281C"/>
    <w:rsid w:val="007D41C5"/>
    <w:rsid w:val="007D5872"/>
    <w:rsid w:val="007D7064"/>
    <w:rsid w:val="007F0294"/>
    <w:rsid w:val="007F5E5B"/>
    <w:rsid w:val="008045D1"/>
    <w:rsid w:val="00810BC7"/>
    <w:rsid w:val="0081318D"/>
    <w:rsid w:val="008175D6"/>
    <w:rsid w:val="00821FF8"/>
    <w:rsid w:val="00822C5E"/>
    <w:rsid w:val="008305B5"/>
    <w:rsid w:val="0083791C"/>
    <w:rsid w:val="00841113"/>
    <w:rsid w:val="00855E27"/>
    <w:rsid w:val="00870CE4"/>
    <w:rsid w:val="00874AC8"/>
    <w:rsid w:val="00882D69"/>
    <w:rsid w:val="0088339E"/>
    <w:rsid w:val="00886F26"/>
    <w:rsid w:val="00891538"/>
    <w:rsid w:val="008A173F"/>
    <w:rsid w:val="008A4475"/>
    <w:rsid w:val="008A5064"/>
    <w:rsid w:val="008C1CEC"/>
    <w:rsid w:val="008D7C10"/>
    <w:rsid w:val="008F4641"/>
    <w:rsid w:val="008F5BF1"/>
    <w:rsid w:val="008F5FA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77161"/>
    <w:rsid w:val="00A860FB"/>
    <w:rsid w:val="00A94595"/>
    <w:rsid w:val="00AA2D97"/>
    <w:rsid w:val="00AD31ED"/>
    <w:rsid w:val="00AD322F"/>
    <w:rsid w:val="00AD7FA2"/>
    <w:rsid w:val="00AE4077"/>
    <w:rsid w:val="00AF0799"/>
    <w:rsid w:val="00AF52FB"/>
    <w:rsid w:val="00AF73C2"/>
    <w:rsid w:val="00B27B7D"/>
    <w:rsid w:val="00B27E6A"/>
    <w:rsid w:val="00B44EB1"/>
    <w:rsid w:val="00B50599"/>
    <w:rsid w:val="00B61D26"/>
    <w:rsid w:val="00B6569A"/>
    <w:rsid w:val="00B70C42"/>
    <w:rsid w:val="00B72AD8"/>
    <w:rsid w:val="00B86C2F"/>
    <w:rsid w:val="00B90130"/>
    <w:rsid w:val="00B95D9D"/>
    <w:rsid w:val="00BA1E80"/>
    <w:rsid w:val="00BA7876"/>
    <w:rsid w:val="00BE191B"/>
    <w:rsid w:val="00BF136E"/>
    <w:rsid w:val="00BF33C8"/>
    <w:rsid w:val="00C2410C"/>
    <w:rsid w:val="00C24471"/>
    <w:rsid w:val="00C326EA"/>
    <w:rsid w:val="00C32FB2"/>
    <w:rsid w:val="00C3784F"/>
    <w:rsid w:val="00C55985"/>
    <w:rsid w:val="00C63BC5"/>
    <w:rsid w:val="00C84D1F"/>
    <w:rsid w:val="00C87E22"/>
    <w:rsid w:val="00C94183"/>
    <w:rsid w:val="00C94BD9"/>
    <w:rsid w:val="00CA161F"/>
    <w:rsid w:val="00CA3067"/>
    <w:rsid w:val="00CB3A01"/>
    <w:rsid w:val="00CC7A10"/>
    <w:rsid w:val="00D15392"/>
    <w:rsid w:val="00D25FBF"/>
    <w:rsid w:val="00D30551"/>
    <w:rsid w:val="00D41DA9"/>
    <w:rsid w:val="00D44AFB"/>
    <w:rsid w:val="00D4602E"/>
    <w:rsid w:val="00D50211"/>
    <w:rsid w:val="00D513C8"/>
    <w:rsid w:val="00D5268F"/>
    <w:rsid w:val="00D55E42"/>
    <w:rsid w:val="00D57C9E"/>
    <w:rsid w:val="00D749C4"/>
    <w:rsid w:val="00D77950"/>
    <w:rsid w:val="00D87321"/>
    <w:rsid w:val="00D91DD9"/>
    <w:rsid w:val="00D95434"/>
    <w:rsid w:val="00DA6A87"/>
    <w:rsid w:val="00DC5FDD"/>
    <w:rsid w:val="00DC757E"/>
    <w:rsid w:val="00DD14B7"/>
    <w:rsid w:val="00DD18E6"/>
    <w:rsid w:val="00DD28FA"/>
    <w:rsid w:val="00DD3161"/>
    <w:rsid w:val="00DE42FE"/>
    <w:rsid w:val="00DE4A75"/>
    <w:rsid w:val="00DE5999"/>
    <w:rsid w:val="00DF4ED0"/>
    <w:rsid w:val="00DF6B47"/>
    <w:rsid w:val="00E06E92"/>
    <w:rsid w:val="00E10E6F"/>
    <w:rsid w:val="00E1642C"/>
    <w:rsid w:val="00E24003"/>
    <w:rsid w:val="00E27605"/>
    <w:rsid w:val="00E32D44"/>
    <w:rsid w:val="00E32F1A"/>
    <w:rsid w:val="00E33F54"/>
    <w:rsid w:val="00E35304"/>
    <w:rsid w:val="00E52163"/>
    <w:rsid w:val="00E70D5B"/>
    <w:rsid w:val="00E7228A"/>
    <w:rsid w:val="00E84303"/>
    <w:rsid w:val="00E96EB6"/>
    <w:rsid w:val="00EB0034"/>
    <w:rsid w:val="00EB5FF9"/>
    <w:rsid w:val="00EE59D5"/>
    <w:rsid w:val="00EF570D"/>
    <w:rsid w:val="00F03903"/>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1602">
      <w:bodyDiv w:val="1"/>
      <w:marLeft w:val="0"/>
      <w:marRight w:val="0"/>
      <w:marTop w:val="0"/>
      <w:marBottom w:val="0"/>
      <w:divBdr>
        <w:top w:val="none" w:sz="0" w:space="0" w:color="auto"/>
        <w:left w:val="none" w:sz="0" w:space="0" w:color="auto"/>
        <w:bottom w:val="none" w:sz="0" w:space="0" w:color="auto"/>
        <w:right w:val="none" w:sz="0" w:space="0" w:color="auto"/>
      </w:divBdr>
    </w:div>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ED41268F.dotm</Template>
  <TotalTime>0</TotalTime>
  <Pages>2</Pages>
  <Words>375</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creator>Prooi</dc:creator>
  <cp:lastModifiedBy>Gebruiker</cp:lastModifiedBy>
  <cp:revision>3</cp:revision>
  <cp:lastPrinted>2016-10-05T10:53:00Z</cp:lastPrinted>
  <dcterms:created xsi:type="dcterms:W3CDTF">2016-10-05T11:02:00Z</dcterms:created>
  <dcterms:modified xsi:type="dcterms:W3CDTF">2016-10-05T11:02:00Z</dcterms:modified>
</cp:coreProperties>
</file>